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42BEADC7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480103">
        <w:rPr>
          <w:kern w:val="3"/>
          <w:lang w:val="en-US" w:eastAsia="ar-SA"/>
        </w:rPr>
        <w:t>29.01.2026.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299B518B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480103">
        <w:rPr>
          <w:b/>
          <w:bCs/>
          <w:kern w:val="3"/>
          <w:lang w:val="sr-Cyrl-RS" w:eastAsia="ar-SA"/>
        </w:rPr>
        <w:t>Дезинфекција,дезинсекција и дератизација објекта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350E0033" w:rsidR="00EC05A7" w:rsidRPr="00480103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480103">
        <w:rPr>
          <w:b/>
          <w:kern w:val="3"/>
          <w:lang w:val="sr-Cyrl-RS" w:eastAsia="ar-SA"/>
        </w:rPr>
        <w:t xml:space="preserve"> До 100.000,00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099F4633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480103">
        <w:rPr>
          <w:kern w:val="3"/>
          <w:lang w:val="sr-Cyrl-RS" w:eastAsia="ar-SA"/>
        </w:rPr>
        <w:t xml:space="preserve"> 03.02.2026.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4EF4987" w14:textId="6AA9E73B" w:rsidR="00480103" w:rsidRDefault="00480103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Адам Секулић</w:t>
      </w:r>
    </w:p>
    <w:p w14:paraId="3688690E" w14:textId="12E2514F" w:rsidR="00480103" w:rsidRPr="00A3396B" w:rsidRDefault="00480103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066/112-209</w:t>
      </w:r>
    </w:p>
    <w:sectPr w:rsidR="00480103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40C85" w14:textId="77777777" w:rsidR="00DD4A32" w:rsidRDefault="00DD4A32">
      <w:r>
        <w:separator/>
      </w:r>
    </w:p>
  </w:endnote>
  <w:endnote w:type="continuationSeparator" w:id="0">
    <w:p w14:paraId="488018F8" w14:textId="77777777" w:rsidR="00DD4A32" w:rsidRDefault="00DD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447DF" w14:textId="77777777" w:rsidR="00DD4A32" w:rsidRDefault="00DD4A32">
      <w:r>
        <w:separator/>
      </w:r>
    </w:p>
  </w:footnote>
  <w:footnote w:type="continuationSeparator" w:id="0">
    <w:p w14:paraId="40DEA323" w14:textId="77777777" w:rsidR="00DD4A32" w:rsidRDefault="00DD4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1180047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2F1AAC"/>
    <w:rsid w:val="0039006E"/>
    <w:rsid w:val="00434B37"/>
    <w:rsid w:val="00480103"/>
    <w:rsid w:val="004913EC"/>
    <w:rsid w:val="005362B0"/>
    <w:rsid w:val="005A22F0"/>
    <w:rsid w:val="005C2B67"/>
    <w:rsid w:val="00637114"/>
    <w:rsid w:val="00686D67"/>
    <w:rsid w:val="006B761D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A3396B"/>
    <w:rsid w:val="00C869B3"/>
    <w:rsid w:val="00CB64FA"/>
    <w:rsid w:val="00D409D4"/>
    <w:rsid w:val="00DD4A32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26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2026-01-29T07:21:00Z</dcterms:modified>
</cp:coreProperties>
</file>